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FE05" w14:textId="30DEF926" w:rsidR="00E07985" w:rsidRDefault="00E07985" w:rsidP="00E07985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A47641">
        <w:rPr>
          <w:rFonts w:asciiTheme="minorHAnsi" w:hAnsiTheme="minorHAnsi" w:cstheme="minorHAnsi"/>
          <w:b/>
          <w:color w:val="2E74B5"/>
          <w:sz w:val="22"/>
          <w:szCs w:val="22"/>
        </w:rPr>
        <w:t>ANEXO N°</w:t>
      </w:r>
      <w:r w:rsidR="00961921">
        <w:rPr>
          <w:rFonts w:asciiTheme="minorHAnsi" w:hAnsiTheme="minorHAnsi" w:cstheme="minorHAnsi"/>
          <w:b/>
          <w:color w:val="2E74B5"/>
          <w:sz w:val="22"/>
          <w:szCs w:val="22"/>
        </w:rPr>
        <w:t>3</w:t>
      </w:r>
    </w:p>
    <w:p w14:paraId="6AA3FA02" w14:textId="3EBB3E76" w:rsidR="00231C2E" w:rsidRPr="00A47641" w:rsidRDefault="00231C2E" w:rsidP="00E07985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>
        <w:rPr>
          <w:rFonts w:asciiTheme="minorHAnsi" w:hAnsiTheme="minorHAnsi" w:cstheme="minorHAnsi"/>
          <w:b/>
          <w:color w:val="2E74B5"/>
          <w:sz w:val="22"/>
          <w:szCs w:val="22"/>
        </w:rPr>
        <w:t xml:space="preserve">LICITACIÓN PÚBLICA </w:t>
      </w:r>
      <w:r w:rsidR="006378B2">
        <w:rPr>
          <w:rFonts w:asciiTheme="minorHAnsi" w:hAnsiTheme="minorHAnsi" w:cstheme="minorHAnsi"/>
          <w:b/>
          <w:color w:val="2E74B5"/>
          <w:sz w:val="22"/>
          <w:szCs w:val="22"/>
        </w:rPr>
        <w:t>0</w:t>
      </w:r>
      <w:r w:rsidR="00D21D25">
        <w:rPr>
          <w:rFonts w:asciiTheme="minorHAnsi" w:hAnsiTheme="minorHAnsi" w:cstheme="minorHAnsi"/>
          <w:b/>
          <w:color w:val="2E74B5"/>
          <w:sz w:val="22"/>
          <w:szCs w:val="22"/>
        </w:rPr>
        <w:t>9</w:t>
      </w:r>
      <w:r>
        <w:rPr>
          <w:rFonts w:asciiTheme="minorHAnsi" w:hAnsiTheme="minorHAnsi" w:cstheme="minorHAnsi"/>
          <w:b/>
          <w:color w:val="2E74B5"/>
          <w:sz w:val="22"/>
          <w:szCs w:val="22"/>
        </w:rPr>
        <w:t>/202</w:t>
      </w:r>
      <w:r w:rsidR="002444AE">
        <w:rPr>
          <w:rFonts w:asciiTheme="minorHAnsi" w:hAnsiTheme="minorHAnsi" w:cstheme="minorHAnsi"/>
          <w:b/>
          <w:color w:val="2E74B5"/>
          <w:sz w:val="22"/>
          <w:szCs w:val="22"/>
        </w:rPr>
        <w:t>4</w:t>
      </w:r>
    </w:p>
    <w:p w14:paraId="7DFCED37" w14:textId="657C3C9C" w:rsidR="00E07985" w:rsidRPr="00231C2E" w:rsidRDefault="00B04FD3" w:rsidP="00E07985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>PROGRAMA</w:t>
      </w:r>
      <w:r w:rsidR="00E07985" w:rsidRPr="00231C2E">
        <w:rPr>
          <w:rFonts w:asciiTheme="minorHAnsi" w:hAnsiTheme="minorHAnsi" w:cstheme="minorHAnsi"/>
          <w:b/>
          <w:color w:val="2E74B5"/>
          <w:sz w:val="22"/>
          <w:szCs w:val="22"/>
          <w:u w:val="single"/>
        </w:rPr>
        <w:t xml:space="preserve"> DE TRABAJO </w:t>
      </w:r>
    </w:p>
    <w:p w14:paraId="6B254A4B" w14:textId="77777777" w:rsidR="00E07985" w:rsidRPr="00A47641" w:rsidRDefault="00E07985" w:rsidP="00E079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81558" w:rsidRPr="00A81558" w14:paraId="7A89DDDA" w14:textId="77777777" w:rsidTr="007C1CD3">
        <w:tc>
          <w:tcPr>
            <w:tcW w:w="2547" w:type="dxa"/>
            <w:vAlign w:val="center"/>
          </w:tcPr>
          <w:p w14:paraId="3F74BD5E" w14:textId="2AF1E750" w:rsidR="00A81558" w:rsidRPr="00A81558" w:rsidRDefault="00A81558" w:rsidP="007C1CD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  <w:r w:rsidRPr="00A81558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 xml:space="preserve">Nombre </w:t>
            </w:r>
            <w:r w:rsidR="00231C2E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>O</w:t>
            </w:r>
            <w:r w:rsidRPr="00A81558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>fertante</w:t>
            </w:r>
          </w:p>
        </w:tc>
        <w:tc>
          <w:tcPr>
            <w:tcW w:w="6237" w:type="dxa"/>
          </w:tcPr>
          <w:p w14:paraId="7C91A592" w14:textId="40C848F2" w:rsidR="00A81558" w:rsidRPr="00A81558" w:rsidRDefault="00A81558" w:rsidP="00A81558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</w:p>
        </w:tc>
      </w:tr>
      <w:tr w:rsidR="00A81558" w:rsidRPr="00A81558" w14:paraId="73FD09E4" w14:textId="77777777" w:rsidTr="007C1CD3">
        <w:tc>
          <w:tcPr>
            <w:tcW w:w="2547" w:type="dxa"/>
            <w:vAlign w:val="center"/>
          </w:tcPr>
          <w:p w14:paraId="1610F24D" w14:textId="77777777" w:rsidR="00A81558" w:rsidRPr="00A81558" w:rsidRDefault="00A81558" w:rsidP="007C1CD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  <w:r w:rsidRPr="00A81558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val="es-CL" w:eastAsia="en-US"/>
                <w14:ligatures w14:val="standardContextual"/>
              </w:rPr>
              <w:t>RUT</w:t>
            </w:r>
          </w:p>
        </w:tc>
        <w:tc>
          <w:tcPr>
            <w:tcW w:w="6237" w:type="dxa"/>
          </w:tcPr>
          <w:p w14:paraId="232C426D" w14:textId="5EA352B7" w:rsidR="00A81558" w:rsidRPr="00A81558" w:rsidRDefault="00A81558" w:rsidP="00A81558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s-CL" w:eastAsia="en-US"/>
                <w14:ligatures w14:val="standardContextual"/>
              </w:rPr>
            </w:pPr>
          </w:p>
        </w:tc>
      </w:tr>
    </w:tbl>
    <w:p w14:paraId="10A00E11" w14:textId="77777777" w:rsidR="00E07985" w:rsidRDefault="00E07985" w:rsidP="00E07985">
      <w:pPr>
        <w:rPr>
          <w:rFonts w:asciiTheme="minorHAnsi" w:hAnsiTheme="minorHAnsi" w:cstheme="minorHAnsi"/>
          <w:b/>
          <w:sz w:val="22"/>
          <w:szCs w:val="22"/>
        </w:rPr>
      </w:pPr>
    </w:p>
    <w:p w14:paraId="685C41F1" w14:textId="5F2855DA" w:rsidR="007A7705" w:rsidRPr="00A70E40" w:rsidRDefault="00D17FFD" w:rsidP="007A7705">
      <w:pPr>
        <w:rPr>
          <w:rFonts w:ascii="Calibri" w:hAnsi="Calibri" w:cs="Tahoma"/>
          <w:bCs/>
          <w:lang w:val="es-CL"/>
        </w:rPr>
      </w:pPr>
      <w:r>
        <w:rPr>
          <w:rFonts w:ascii="Calibri" w:hAnsi="Calibri" w:cs="Tahoma"/>
          <w:bCs/>
          <w:lang w:val="es-CL"/>
        </w:rPr>
        <w:tab/>
      </w:r>
      <w:r w:rsidR="007A7705" w:rsidRPr="00A70E40">
        <w:rPr>
          <w:rFonts w:ascii="Calibri" w:hAnsi="Calibri" w:cs="Tahoma"/>
          <w:bCs/>
          <w:lang w:val="es-CL"/>
        </w:rPr>
        <w:t>Adjunta</w:t>
      </w:r>
      <w:r w:rsidR="007A7705">
        <w:rPr>
          <w:rFonts w:ascii="Calibri" w:hAnsi="Calibri" w:cs="Tahoma"/>
          <w:bCs/>
          <w:lang w:val="es-CL"/>
        </w:rPr>
        <w:t>:</w:t>
      </w:r>
    </w:p>
    <w:p w14:paraId="365AB655" w14:textId="77777777" w:rsidR="007A7705" w:rsidRDefault="007A7705" w:rsidP="007A7705">
      <w:pPr>
        <w:jc w:val="center"/>
        <w:rPr>
          <w:rFonts w:ascii="Calibri" w:hAnsi="Calibri" w:cs="Tahoma"/>
          <w:b/>
          <w:u w:val="single"/>
          <w:lang w:val="es-CL"/>
        </w:rPr>
      </w:pPr>
    </w:p>
    <w:p w14:paraId="5111B76A" w14:textId="53CE1046" w:rsidR="007A7705" w:rsidRPr="009F2215" w:rsidRDefault="002444AE" w:rsidP="009F221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9F2215">
        <w:rPr>
          <w:rFonts w:ascii="Calibri" w:hAnsi="Calibri" w:cs="Tahoma"/>
          <w:lang w:val="es-CL" w:eastAsia="es-CL"/>
        </w:rPr>
        <w:t>Metodología</w:t>
      </w:r>
    </w:p>
    <w:p w14:paraId="2FB643DC" w14:textId="0E8DDF38" w:rsidR="007A7705" w:rsidRPr="009F2215" w:rsidRDefault="007A7705" w:rsidP="009F221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7E562D67" w14:textId="39388290" w:rsidR="007A7705" w:rsidRPr="009F2215" w:rsidRDefault="002444AE" w:rsidP="009F221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9F2215">
        <w:rPr>
          <w:rFonts w:ascii="Calibri" w:hAnsi="Calibri" w:cs="Tahoma"/>
          <w:lang w:val="es-CL" w:eastAsia="es-CL"/>
        </w:rPr>
        <w:t>Plan de trabajo</w:t>
      </w:r>
    </w:p>
    <w:p w14:paraId="4B18CA7E" w14:textId="7777777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79141DDC" w14:textId="5BBC3DFC" w:rsidR="002444AE" w:rsidRPr="009F2215" w:rsidRDefault="002444AE" w:rsidP="009F221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9F2215">
        <w:rPr>
          <w:rFonts w:ascii="Calibri" w:hAnsi="Calibri" w:cs="Tahoma"/>
          <w:lang w:val="es-CL" w:eastAsia="es-CL"/>
        </w:rPr>
        <w:t>Carta Gantt (indicar ruta crítica)</w:t>
      </w:r>
    </w:p>
    <w:p w14:paraId="111D2A34" w14:textId="13CA6AF3" w:rsidR="007A7705" w:rsidRPr="00EA2FF5" w:rsidRDefault="007A7705" w:rsidP="009F2215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>Procedimiento de trabajo</w:t>
      </w:r>
    </w:p>
    <w:p w14:paraId="26E8CBFB" w14:textId="77777777" w:rsidR="007A7705" w:rsidRPr="00EA2FF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p w14:paraId="4BE633C6" w14:textId="148547B8" w:rsidR="007A7705" w:rsidRDefault="007A7705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 xml:space="preserve">El Plazo debe indicarse en cantidad de días corridos, considerados desde </w:t>
      </w:r>
      <w:r w:rsidR="00D21D25">
        <w:rPr>
          <w:rFonts w:ascii="Calibri" w:hAnsi="Calibri" w:cs="Tahoma"/>
          <w:lang w:val="es-CL" w:eastAsia="es-CL"/>
        </w:rPr>
        <w:t>el inicio de la asesoría</w:t>
      </w:r>
      <w:r w:rsidRPr="00EA2FF5">
        <w:rPr>
          <w:rFonts w:ascii="Calibri" w:hAnsi="Calibri" w:cs="Tahoma"/>
          <w:lang w:val="es-CL" w:eastAsia="es-CL"/>
        </w:rPr>
        <w:t xml:space="preserve">, y en el cual deben señalarse las etapas de avance, </w:t>
      </w:r>
      <w:r w:rsidR="003F5DEA">
        <w:rPr>
          <w:rFonts w:ascii="Calibri" w:hAnsi="Calibri" w:cs="Tahoma"/>
          <w:lang w:val="es-CL" w:eastAsia="es-CL"/>
        </w:rPr>
        <w:t>de acuerdo con el siguiente cuadro.</w:t>
      </w:r>
    </w:p>
    <w:p w14:paraId="53C1E752" w14:textId="77777777" w:rsidR="003F5DEA" w:rsidRDefault="003F5DEA" w:rsidP="007A7705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05"/>
        <w:gridCol w:w="1799"/>
        <w:gridCol w:w="1718"/>
      </w:tblGrid>
      <w:tr w:rsidR="003F5DEA" w:rsidRPr="003F5DEA" w14:paraId="6526D3B3" w14:textId="77777777" w:rsidTr="003F5DEA">
        <w:tc>
          <w:tcPr>
            <w:tcW w:w="988" w:type="dxa"/>
            <w:vAlign w:val="center"/>
          </w:tcPr>
          <w:p w14:paraId="00057EBD" w14:textId="77777777" w:rsidR="003F5DEA" w:rsidRPr="006378B2" w:rsidRDefault="003F5DEA" w:rsidP="003F5D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78B2">
              <w:rPr>
                <w:rFonts w:ascii="Calibri" w:hAnsi="Calibri" w:cs="Calibri"/>
                <w:b/>
                <w:bCs/>
              </w:rPr>
              <w:t>FASE</w:t>
            </w:r>
          </w:p>
        </w:tc>
        <w:tc>
          <w:tcPr>
            <w:tcW w:w="3118" w:type="dxa"/>
            <w:vAlign w:val="center"/>
          </w:tcPr>
          <w:p w14:paraId="6DDBD0EE" w14:textId="77777777" w:rsidR="003F5DEA" w:rsidRPr="006378B2" w:rsidRDefault="003F5DEA" w:rsidP="003F5D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78B2">
              <w:rPr>
                <w:rFonts w:ascii="Calibri" w:hAnsi="Calibri" w:cs="Calibri"/>
                <w:b/>
                <w:bCs/>
              </w:rPr>
              <w:t>DETALLE</w:t>
            </w:r>
          </w:p>
        </w:tc>
        <w:tc>
          <w:tcPr>
            <w:tcW w:w="1205" w:type="dxa"/>
            <w:vAlign w:val="center"/>
          </w:tcPr>
          <w:p w14:paraId="24EB241D" w14:textId="77777777" w:rsidR="003F5DEA" w:rsidRPr="006378B2" w:rsidRDefault="003F5DEA" w:rsidP="003F5D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78B2">
              <w:rPr>
                <w:rFonts w:ascii="Calibri" w:hAnsi="Calibri" w:cs="Calibri"/>
                <w:b/>
                <w:bCs/>
              </w:rPr>
              <w:t>Plazo Consultor</w:t>
            </w:r>
          </w:p>
        </w:tc>
        <w:tc>
          <w:tcPr>
            <w:tcW w:w="1799" w:type="dxa"/>
            <w:vAlign w:val="center"/>
          </w:tcPr>
          <w:p w14:paraId="6BD5324B" w14:textId="77777777" w:rsidR="003F5DEA" w:rsidRPr="006378B2" w:rsidRDefault="003F5DEA" w:rsidP="003F5D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78B2">
              <w:rPr>
                <w:rFonts w:ascii="Calibri" w:hAnsi="Calibri" w:cs="Calibri"/>
                <w:b/>
                <w:bCs/>
              </w:rPr>
              <w:t>Plazo revisión Contraparte Técnica</w:t>
            </w:r>
          </w:p>
        </w:tc>
        <w:tc>
          <w:tcPr>
            <w:tcW w:w="1718" w:type="dxa"/>
            <w:vAlign w:val="center"/>
          </w:tcPr>
          <w:p w14:paraId="6CF74534" w14:textId="77777777" w:rsidR="003F5DEA" w:rsidRPr="006378B2" w:rsidRDefault="003F5DEA" w:rsidP="003F5DEA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 w:rsidRPr="006378B2">
              <w:rPr>
                <w:rFonts w:ascii="Calibri" w:hAnsi="Calibri" w:cs="Calibri"/>
                <w:b/>
                <w:bCs/>
              </w:rPr>
              <w:t>Total</w:t>
            </w:r>
            <w:proofErr w:type="gramEnd"/>
            <w:r w:rsidRPr="006378B2">
              <w:rPr>
                <w:rFonts w:ascii="Calibri" w:hAnsi="Calibri" w:cs="Calibri"/>
                <w:b/>
                <w:bCs/>
              </w:rPr>
              <w:t xml:space="preserve"> FASE (Días)</w:t>
            </w:r>
          </w:p>
        </w:tc>
      </w:tr>
      <w:tr w:rsidR="003F5DEA" w:rsidRPr="00846B45" w14:paraId="073C3833" w14:textId="77777777" w:rsidTr="003F5DEA">
        <w:tc>
          <w:tcPr>
            <w:tcW w:w="988" w:type="dxa"/>
          </w:tcPr>
          <w:p w14:paraId="1D9464F4" w14:textId="77777777" w:rsidR="003F5DEA" w:rsidRPr="006378B2" w:rsidRDefault="003F5DEA" w:rsidP="009C5BA1">
            <w:pPr>
              <w:jc w:val="both"/>
              <w:rPr>
                <w:rFonts w:ascii="Calibri" w:hAnsi="Calibri" w:cs="Calibri"/>
              </w:rPr>
            </w:pPr>
            <w:r w:rsidRPr="006378B2">
              <w:rPr>
                <w:rFonts w:ascii="Calibri" w:hAnsi="Calibri" w:cs="Calibri"/>
              </w:rPr>
              <w:t>FASE 1</w:t>
            </w:r>
          </w:p>
        </w:tc>
        <w:tc>
          <w:tcPr>
            <w:tcW w:w="3118" w:type="dxa"/>
          </w:tcPr>
          <w:p w14:paraId="60F19FD5" w14:textId="2FFB4E82" w:rsidR="003F5DEA" w:rsidRPr="006378B2" w:rsidRDefault="00D21D25" w:rsidP="009C5BA1">
            <w:pPr>
              <w:jc w:val="both"/>
              <w:rPr>
                <w:rFonts w:ascii="Calibri" w:hAnsi="Calibri" w:cs="Calibri"/>
              </w:rPr>
            </w:pPr>
            <w:r w:rsidRPr="00D21D25">
              <w:rPr>
                <w:rFonts w:ascii="Calibri" w:hAnsi="Calibri" w:cs="Calibri"/>
              </w:rPr>
              <w:t>ESTUDIOS DE BASE Y REVISIÓN DE ANTEPROYECTO</w:t>
            </w:r>
          </w:p>
        </w:tc>
        <w:tc>
          <w:tcPr>
            <w:tcW w:w="1205" w:type="dxa"/>
            <w:vAlign w:val="center"/>
          </w:tcPr>
          <w:p w14:paraId="308D9B40" w14:textId="291480C0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9" w:type="dxa"/>
            <w:vAlign w:val="center"/>
          </w:tcPr>
          <w:p w14:paraId="4389BD2B" w14:textId="36A668F0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vAlign w:val="center"/>
          </w:tcPr>
          <w:p w14:paraId="162AE913" w14:textId="523E2F38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</w:tr>
      <w:tr w:rsidR="003F5DEA" w:rsidRPr="00846B45" w14:paraId="7C9DB883" w14:textId="77777777" w:rsidTr="003F5DEA">
        <w:tc>
          <w:tcPr>
            <w:tcW w:w="988" w:type="dxa"/>
          </w:tcPr>
          <w:p w14:paraId="2C44BC25" w14:textId="77777777" w:rsidR="003F5DEA" w:rsidRPr="006378B2" w:rsidRDefault="003F5DEA" w:rsidP="009C5BA1">
            <w:pPr>
              <w:jc w:val="both"/>
              <w:rPr>
                <w:rFonts w:ascii="Calibri" w:hAnsi="Calibri" w:cs="Calibri"/>
              </w:rPr>
            </w:pPr>
            <w:r w:rsidRPr="006378B2">
              <w:rPr>
                <w:rFonts w:ascii="Calibri" w:hAnsi="Calibri" w:cs="Calibri"/>
              </w:rPr>
              <w:t>FASE 2</w:t>
            </w:r>
          </w:p>
        </w:tc>
        <w:tc>
          <w:tcPr>
            <w:tcW w:w="3118" w:type="dxa"/>
          </w:tcPr>
          <w:p w14:paraId="63F29315" w14:textId="4941BFCF" w:rsidR="003F5DEA" w:rsidRPr="006378B2" w:rsidRDefault="00D21D25" w:rsidP="009C5BA1">
            <w:pPr>
              <w:jc w:val="both"/>
              <w:rPr>
                <w:rFonts w:ascii="Calibri" w:hAnsi="Calibri" w:cs="Calibri"/>
              </w:rPr>
            </w:pPr>
            <w:r w:rsidRPr="00D21D25">
              <w:rPr>
                <w:rFonts w:ascii="Calibri" w:hAnsi="Calibri" w:cs="Calibri"/>
              </w:rPr>
              <w:t>DISEÑO DEFINITIVO DEL PROYECTO</w:t>
            </w:r>
          </w:p>
        </w:tc>
        <w:tc>
          <w:tcPr>
            <w:tcW w:w="1205" w:type="dxa"/>
            <w:vAlign w:val="center"/>
          </w:tcPr>
          <w:p w14:paraId="6C017CF2" w14:textId="03512F0B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9" w:type="dxa"/>
            <w:vAlign w:val="center"/>
          </w:tcPr>
          <w:p w14:paraId="10233479" w14:textId="0A15D9CC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vAlign w:val="center"/>
          </w:tcPr>
          <w:p w14:paraId="31A0B071" w14:textId="129C1D1F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</w:tr>
      <w:tr w:rsidR="003F5DEA" w:rsidRPr="00846B45" w14:paraId="16DEF69F" w14:textId="77777777" w:rsidTr="003F5DEA">
        <w:tc>
          <w:tcPr>
            <w:tcW w:w="988" w:type="dxa"/>
          </w:tcPr>
          <w:p w14:paraId="0E1E31E3" w14:textId="77777777" w:rsidR="003F5DEA" w:rsidRPr="006378B2" w:rsidRDefault="003F5DEA" w:rsidP="009C5BA1">
            <w:pPr>
              <w:jc w:val="both"/>
              <w:rPr>
                <w:rFonts w:ascii="Calibri" w:hAnsi="Calibri" w:cs="Calibri"/>
              </w:rPr>
            </w:pPr>
            <w:r w:rsidRPr="006378B2">
              <w:rPr>
                <w:rFonts w:ascii="Calibri" w:hAnsi="Calibri" w:cs="Calibri"/>
              </w:rPr>
              <w:t>FASE 3</w:t>
            </w:r>
          </w:p>
        </w:tc>
        <w:tc>
          <w:tcPr>
            <w:tcW w:w="3118" w:type="dxa"/>
          </w:tcPr>
          <w:p w14:paraId="376C91C1" w14:textId="03983CF3" w:rsidR="003F5DEA" w:rsidRPr="006378B2" w:rsidRDefault="00D21D25" w:rsidP="009C5BA1">
            <w:pPr>
              <w:jc w:val="both"/>
              <w:rPr>
                <w:rFonts w:ascii="Calibri" w:hAnsi="Calibri" w:cs="Calibri"/>
              </w:rPr>
            </w:pPr>
            <w:r w:rsidRPr="00D21D25">
              <w:rPr>
                <w:rFonts w:ascii="Calibri" w:hAnsi="Calibri" w:cs="Calibri"/>
              </w:rPr>
              <w:t>APROBACIÓN DE ESPECIALIDADES E INFORME FINAL</w:t>
            </w:r>
          </w:p>
        </w:tc>
        <w:tc>
          <w:tcPr>
            <w:tcW w:w="1205" w:type="dxa"/>
            <w:vAlign w:val="center"/>
          </w:tcPr>
          <w:p w14:paraId="5B20789C" w14:textId="398B8EE4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9" w:type="dxa"/>
            <w:vAlign w:val="center"/>
          </w:tcPr>
          <w:p w14:paraId="07BFD297" w14:textId="2E2416CD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vAlign w:val="center"/>
          </w:tcPr>
          <w:p w14:paraId="64FE9D21" w14:textId="5C867ADB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</w:tr>
      <w:tr w:rsidR="003F5DEA" w:rsidRPr="00846B45" w14:paraId="03C15A6C" w14:textId="77777777" w:rsidTr="003F5DEA">
        <w:tc>
          <w:tcPr>
            <w:tcW w:w="7110" w:type="dxa"/>
            <w:gridSpan w:val="4"/>
          </w:tcPr>
          <w:p w14:paraId="05BCDE32" w14:textId="2E9D94CF" w:rsidR="003F5DEA" w:rsidRPr="006378B2" w:rsidRDefault="003F5DEA" w:rsidP="009C5BA1">
            <w:pPr>
              <w:jc w:val="right"/>
              <w:rPr>
                <w:rFonts w:ascii="Calibri" w:hAnsi="Calibri" w:cs="Calibri"/>
              </w:rPr>
            </w:pPr>
            <w:r w:rsidRPr="006378B2">
              <w:rPr>
                <w:rFonts w:ascii="Calibri" w:hAnsi="Calibri" w:cs="Calibri"/>
              </w:rPr>
              <w:t>TOTAL</w:t>
            </w:r>
          </w:p>
        </w:tc>
        <w:tc>
          <w:tcPr>
            <w:tcW w:w="1718" w:type="dxa"/>
            <w:vAlign w:val="center"/>
          </w:tcPr>
          <w:p w14:paraId="39A4D663" w14:textId="71EB994F" w:rsidR="003F5DEA" w:rsidRPr="006378B2" w:rsidRDefault="003F5DEA" w:rsidP="009C5BA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3B0FCDD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</w:p>
    <w:p w14:paraId="17E193A3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>El trabajo deberá ejecutarse dentro del plazo de _________ días corridos a contar de la fecha de entrega y firma de contrato.</w:t>
      </w:r>
    </w:p>
    <w:p w14:paraId="43E99687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</w:p>
    <w:p w14:paraId="54E0B93C" w14:textId="77777777" w:rsidR="007A7705" w:rsidRPr="00EA2FF5" w:rsidRDefault="007A7705" w:rsidP="007A7705">
      <w:pPr>
        <w:rPr>
          <w:rFonts w:ascii="Calibri" w:hAnsi="Calibri" w:cs="Tahoma"/>
          <w:lang w:val="es-CL" w:eastAsia="es-CL"/>
        </w:rPr>
      </w:pPr>
    </w:p>
    <w:p w14:paraId="4C2F0751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</w:p>
    <w:p w14:paraId="43388412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lang w:val="es-CL" w:eastAsia="es-CL"/>
        </w:rPr>
        <w:tab/>
      </w:r>
      <w:r w:rsidRPr="00EA2FF5">
        <w:rPr>
          <w:rFonts w:ascii="Calibri" w:hAnsi="Calibri" w:cs="Tahoma"/>
          <w:lang w:val="es-CL" w:eastAsia="es-CL"/>
        </w:rPr>
        <w:tab/>
      </w:r>
      <w:r w:rsidRPr="00EA2FF5">
        <w:rPr>
          <w:rFonts w:ascii="Calibri" w:hAnsi="Calibri" w:cs="Tahoma"/>
          <w:lang w:val="es-CL" w:eastAsia="es-CL"/>
        </w:rPr>
        <w:tab/>
      </w:r>
      <w:r w:rsidRPr="00EA2FF5">
        <w:rPr>
          <w:rFonts w:ascii="Calibri" w:hAnsi="Calibri" w:cs="Tahoma"/>
          <w:lang w:val="es-CL" w:eastAsia="es-CL"/>
        </w:rPr>
        <w:tab/>
      </w:r>
    </w:p>
    <w:tbl>
      <w:tblPr>
        <w:tblW w:w="4836" w:type="dxa"/>
        <w:jc w:val="center"/>
        <w:tblLook w:val="01E0" w:firstRow="1" w:lastRow="1" w:firstColumn="1" w:lastColumn="1" w:noHBand="0" w:noVBand="0"/>
      </w:tblPr>
      <w:tblGrid>
        <w:gridCol w:w="702"/>
        <w:gridCol w:w="4134"/>
      </w:tblGrid>
      <w:tr w:rsidR="00856B80" w:rsidRPr="00EA2FF5" w14:paraId="579FCD8C" w14:textId="77777777" w:rsidTr="00856B80">
        <w:trPr>
          <w:jc w:val="center"/>
        </w:trPr>
        <w:tc>
          <w:tcPr>
            <w:tcW w:w="702" w:type="dxa"/>
          </w:tcPr>
          <w:p w14:paraId="39269463" w14:textId="77777777" w:rsidR="00856B80" w:rsidRPr="00EA2FF5" w:rsidRDefault="00856B80" w:rsidP="002F0E49">
            <w:pPr>
              <w:jc w:val="both"/>
              <w:rPr>
                <w:rFonts w:ascii="Calibri" w:hAnsi="Calibri" w:cs="Tahoma"/>
                <w:b/>
                <w:lang w:val="es-CL" w:eastAsia="es-CL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18177993" w14:textId="77777777" w:rsidR="00856B80" w:rsidRPr="00EA2FF5" w:rsidRDefault="00856B80" w:rsidP="002F0E49">
            <w:pPr>
              <w:jc w:val="center"/>
              <w:rPr>
                <w:rFonts w:ascii="Calibri" w:hAnsi="Calibri" w:cs="Tahoma"/>
                <w:b/>
                <w:lang w:val="es-CL" w:eastAsia="es-CL"/>
              </w:rPr>
            </w:pPr>
            <w:r w:rsidRPr="00EA2FF5">
              <w:rPr>
                <w:rFonts w:ascii="Calibri" w:hAnsi="Calibri" w:cs="Tahoma"/>
                <w:b/>
                <w:lang w:val="es-CL" w:eastAsia="es-CL"/>
              </w:rPr>
              <w:t>Firma y Timbre Representante Legal</w:t>
            </w:r>
          </w:p>
        </w:tc>
      </w:tr>
    </w:tbl>
    <w:p w14:paraId="289D6933" w14:textId="77777777" w:rsidR="007A7705" w:rsidRPr="00EA2FF5" w:rsidRDefault="007A7705" w:rsidP="007A7705">
      <w:pPr>
        <w:jc w:val="both"/>
        <w:rPr>
          <w:rFonts w:ascii="Calibri" w:hAnsi="Calibri" w:cs="Tahoma"/>
          <w:lang w:val="es-CL" w:eastAsia="es-CL"/>
        </w:rPr>
      </w:pPr>
    </w:p>
    <w:p w14:paraId="07B67699" w14:textId="77777777" w:rsidR="00856B80" w:rsidRDefault="00856B80" w:rsidP="007A7705">
      <w:pPr>
        <w:jc w:val="both"/>
        <w:rPr>
          <w:rFonts w:ascii="Calibri" w:hAnsi="Calibri" w:cs="Tahoma"/>
          <w:b/>
          <w:lang w:val="es-CL" w:eastAsia="es-CL"/>
        </w:rPr>
      </w:pPr>
    </w:p>
    <w:p w14:paraId="0F07CB76" w14:textId="77777777" w:rsidR="00856B80" w:rsidRDefault="00856B80" w:rsidP="007A7705">
      <w:pPr>
        <w:jc w:val="both"/>
        <w:rPr>
          <w:rFonts w:ascii="Calibri" w:hAnsi="Calibri" w:cs="Tahoma"/>
          <w:b/>
          <w:lang w:val="es-CL" w:eastAsia="es-CL"/>
        </w:rPr>
      </w:pPr>
    </w:p>
    <w:p w14:paraId="559B7063" w14:textId="7E2AE05D" w:rsidR="00E07985" w:rsidRPr="009F2215" w:rsidRDefault="007A7705" w:rsidP="009F2215">
      <w:pPr>
        <w:jc w:val="both"/>
        <w:rPr>
          <w:rFonts w:ascii="Calibri" w:hAnsi="Calibri" w:cs="Tahoma"/>
          <w:lang w:val="es-CL" w:eastAsia="es-CL"/>
        </w:rPr>
      </w:pPr>
      <w:r w:rsidRPr="00EA2FF5">
        <w:rPr>
          <w:rFonts w:ascii="Calibri" w:hAnsi="Calibri" w:cs="Tahoma"/>
          <w:b/>
          <w:lang w:val="es-CL" w:eastAsia="es-CL"/>
        </w:rPr>
        <w:t>Fecha:</w:t>
      </w:r>
      <w:r w:rsidRPr="00EA2FF5">
        <w:rPr>
          <w:rFonts w:ascii="Calibri" w:hAnsi="Calibri" w:cs="Tahoma"/>
          <w:lang w:val="es-CL" w:eastAsia="es-CL"/>
        </w:rPr>
        <w:t xml:space="preserve"> _____________________________</w:t>
      </w:r>
    </w:p>
    <w:sectPr w:rsidR="00E07985" w:rsidRPr="009F221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B837" w14:textId="77777777" w:rsidR="00C9364F" w:rsidRDefault="00C9364F" w:rsidP="00BB2665">
      <w:r>
        <w:separator/>
      </w:r>
    </w:p>
  </w:endnote>
  <w:endnote w:type="continuationSeparator" w:id="0">
    <w:p w14:paraId="53AF8C18" w14:textId="77777777" w:rsidR="00C9364F" w:rsidRDefault="00C9364F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F16B" w14:textId="58CCF297" w:rsidR="00457E2E" w:rsidRPr="00856B80" w:rsidRDefault="00E07985" w:rsidP="00856B80">
    <w:pPr>
      <w:pStyle w:val="Piedepgina"/>
      <w:jc w:val="both"/>
      <w:rPr>
        <w:sz w:val="20"/>
        <w:szCs w:val="20"/>
      </w:rPr>
    </w:pPr>
    <w:r w:rsidRPr="00856B80">
      <w:rPr>
        <w:sz w:val="20"/>
        <w:szCs w:val="20"/>
      </w:rPr>
      <w:t xml:space="preserve">Los documentos que componen cada </w:t>
    </w:r>
    <w:r w:rsidR="00856B80" w:rsidRPr="00856B80">
      <w:rPr>
        <w:sz w:val="20"/>
        <w:szCs w:val="20"/>
      </w:rPr>
      <w:t>ítem</w:t>
    </w:r>
    <w:r w:rsidRPr="00856B80">
      <w:rPr>
        <w:sz w:val="20"/>
        <w:szCs w:val="20"/>
      </w:rPr>
      <w:t xml:space="preserve"> pueden ser presentado</w:t>
    </w:r>
    <w:r w:rsidR="00B3168D" w:rsidRPr="00856B80">
      <w:rPr>
        <w:sz w:val="20"/>
        <w:szCs w:val="20"/>
      </w:rPr>
      <w:t>s</w:t>
    </w:r>
    <w:r w:rsidRPr="00856B80">
      <w:rPr>
        <w:sz w:val="20"/>
        <w:szCs w:val="20"/>
      </w:rPr>
      <w:t xml:space="preserve"> mediante formato libre</w:t>
    </w:r>
    <w:r w:rsidR="00457E2E" w:rsidRPr="00856B80">
      <w:rPr>
        <w:sz w:val="20"/>
        <w:szCs w:val="20"/>
      </w:rPr>
      <w:t>, con su debido título.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9DB4" w14:textId="77777777" w:rsidR="00C9364F" w:rsidRDefault="00C9364F" w:rsidP="00BB2665">
      <w:r>
        <w:separator/>
      </w:r>
    </w:p>
  </w:footnote>
  <w:footnote w:type="continuationSeparator" w:id="0">
    <w:p w14:paraId="5539C4C1" w14:textId="77777777" w:rsidR="00C9364F" w:rsidRDefault="00C9364F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318A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565BCA4E" wp14:editId="1A6CFE3C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3BC9"/>
    <w:multiLevelType w:val="hybridMultilevel"/>
    <w:tmpl w:val="959291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5C5A52"/>
    <w:multiLevelType w:val="hybridMultilevel"/>
    <w:tmpl w:val="00E21D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4001">
    <w:abstractNumId w:val="1"/>
  </w:num>
  <w:num w:numId="2" w16cid:durableId="142831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5"/>
    <w:rsid w:val="00010B48"/>
    <w:rsid w:val="000127C1"/>
    <w:rsid w:val="00023333"/>
    <w:rsid w:val="0004699D"/>
    <w:rsid w:val="00055F31"/>
    <w:rsid w:val="000774A9"/>
    <w:rsid w:val="000E53CE"/>
    <w:rsid w:val="00163003"/>
    <w:rsid w:val="00195955"/>
    <w:rsid w:val="001B777E"/>
    <w:rsid w:val="001F117B"/>
    <w:rsid w:val="00205C58"/>
    <w:rsid w:val="00231C2E"/>
    <w:rsid w:val="002444AE"/>
    <w:rsid w:val="002D33CA"/>
    <w:rsid w:val="003155D3"/>
    <w:rsid w:val="003501B5"/>
    <w:rsid w:val="00375941"/>
    <w:rsid w:val="003F1A42"/>
    <w:rsid w:val="003F5DEA"/>
    <w:rsid w:val="004256AB"/>
    <w:rsid w:val="004520B1"/>
    <w:rsid w:val="00457E2E"/>
    <w:rsid w:val="00477ABA"/>
    <w:rsid w:val="00484451"/>
    <w:rsid w:val="004A5F74"/>
    <w:rsid w:val="005C3353"/>
    <w:rsid w:val="005D2EE1"/>
    <w:rsid w:val="00600E4D"/>
    <w:rsid w:val="006378B2"/>
    <w:rsid w:val="006563E3"/>
    <w:rsid w:val="00667705"/>
    <w:rsid w:val="00692523"/>
    <w:rsid w:val="00724CA4"/>
    <w:rsid w:val="00726315"/>
    <w:rsid w:val="00764118"/>
    <w:rsid w:val="0077450D"/>
    <w:rsid w:val="00787CA6"/>
    <w:rsid w:val="007A7705"/>
    <w:rsid w:val="007C1CD3"/>
    <w:rsid w:val="007C7D03"/>
    <w:rsid w:val="007D0190"/>
    <w:rsid w:val="00800D82"/>
    <w:rsid w:val="00856B80"/>
    <w:rsid w:val="00863F0C"/>
    <w:rsid w:val="0088504C"/>
    <w:rsid w:val="008A05E2"/>
    <w:rsid w:val="008D42E2"/>
    <w:rsid w:val="008D7D6D"/>
    <w:rsid w:val="009271DB"/>
    <w:rsid w:val="009526F4"/>
    <w:rsid w:val="00961921"/>
    <w:rsid w:val="00982E2F"/>
    <w:rsid w:val="009A483F"/>
    <w:rsid w:val="009D1E70"/>
    <w:rsid w:val="009F2215"/>
    <w:rsid w:val="00A06BDD"/>
    <w:rsid w:val="00A65E0A"/>
    <w:rsid w:val="00A81558"/>
    <w:rsid w:val="00A95C8A"/>
    <w:rsid w:val="00B04FD3"/>
    <w:rsid w:val="00B21FEE"/>
    <w:rsid w:val="00B3168D"/>
    <w:rsid w:val="00B433C1"/>
    <w:rsid w:val="00B72C88"/>
    <w:rsid w:val="00BB2665"/>
    <w:rsid w:val="00BB2CB2"/>
    <w:rsid w:val="00BB78B4"/>
    <w:rsid w:val="00BC3868"/>
    <w:rsid w:val="00C521CA"/>
    <w:rsid w:val="00C84640"/>
    <w:rsid w:val="00C9364F"/>
    <w:rsid w:val="00C972BD"/>
    <w:rsid w:val="00CA46DB"/>
    <w:rsid w:val="00D17FFD"/>
    <w:rsid w:val="00D21D25"/>
    <w:rsid w:val="00D635DD"/>
    <w:rsid w:val="00D97458"/>
    <w:rsid w:val="00DC2A0E"/>
    <w:rsid w:val="00E07985"/>
    <w:rsid w:val="00E41400"/>
    <w:rsid w:val="00E41683"/>
    <w:rsid w:val="00E4592E"/>
    <w:rsid w:val="00E63913"/>
    <w:rsid w:val="00EE0630"/>
    <w:rsid w:val="00EF5731"/>
    <w:rsid w:val="00F103EC"/>
    <w:rsid w:val="00F44539"/>
    <w:rsid w:val="00F50F39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E4DB"/>
  <w15:chartTrackingRefBased/>
  <w15:docId w15:val="{DA763F50-C704-4756-8822-6EB8835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8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Javier Zamora Olivares</cp:lastModifiedBy>
  <cp:revision>2</cp:revision>
  <dcterms:created xsi:type="dcterms:W3CDTF">2024-11-11T13:39:00Z</dcterms:created>
  <dcterms:modified xsi:type="dcterms:W3CDTF">2024-11-11T13:39:00Z</dcterms:modified>
</cp:coreProperties>
</file>