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D5BC" w14:textId="77777777" w:rsidR="00184F5B" w:rsidRPr="00A47641" w:rsidRDefault="00184F5B" w:rsidP="00184F5B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1C3B5EE5" w14:textId="77777777" w:rsidR="00184F5B" w:rsidRDefault="00184F5B" w:rsidP="00184F5B">
      <w:pPr>
        <w:jc w:val="center"/>
        <w:rPr>
          <w:rFonts w:asciiTheme="minorHAnsi" w:hAnsiTheme="minorHAnsi" w:cstheme="minorHAnsi"/>
          <w:b/>
          <w:color w:val="2E74B5"/>
          <w:sz w:val="22"/>
          <w:szCs w:val="22"/>
          <w:lang w:val="es-CL"/>
        </w:rPr>
      </w:pPr>
      <w:r w:rsidRPr="00A47641">
        <w:rPr>
          <w:rFonts w:asciiTheme="minorHAnsi" w:hAnsiTheme="minorHAnsi" w:cstheme="minorHAnsi"/>
          <w:b/>
          <w:color w:val="2E74B5"/>
          <w:sz w:val="22"/>
          <w:szCs w:val="22"/>
          <w:lang w:val="es-CL"/>
        </w:rPr>
        <w:t>ANEXO N° 1</w:t>
      </w:r>
    </w:p>
    <w:p w14:paraId="36B53F24" w14:textId="0F03E708" w:rsidR="00C85D99" w:rsidRPr="00A47641" w:rsidRDefault="00C85D99" w:rsidP="00184F5B">
      <w:pPr>
        <w:jc w:val="center"/>
        <w:rPr>
          <w:rFonts w:asciiTheme="minorHAnsi" w:hAnsiTheme="minorHAnsi" w:cstheme="minorHAnsi"/>
          <w:b/>
          <w:color w:val="2E74B5"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color w:val="2E74B5"/>
          <w:sz w:val="22"/>
          <w:szCs w:val="22"/>
          <w:lang w:val="es-CL"/>
        </w:rPr>
        <w:t>LICITACIÓN PÚBLICA N°</w:t>
      </w:r>
      <w:r w:rsidR="004B03E4">
        <w:rPr>
          <w:rFonts w:asciiTheme="minorHAnsi" w:hAnsiTheme="minorHAnsi" w:cstheme="minorHAnsi"/>
          <w:b/>
          <w:color w:val="2E74B5"/>
          <w:sz w:val="22"/>
          <w:szCs w:val="22"/>
          <w:lang w:val="es-CL"/>
        </w:rPr>
        <w:t>0</w:t>
      </w:r>
      <w:r w:rsidR="00D141D6">
        <w:rPr>
          <w:rFonts w:asciiTheme="minorHAnsi" w:hAnsiTheme="minorHAnsi" w:cstheme="minorHAnsi"/>
          <w:b/>
          <w:color w:val="2E74B5"/>
          <w:sz w:val="22"/>
          <w:szCs w:val="22"/>
          <w:lang w:val="es-CL"/>
        </w:rPr>
        <w:t>5</w:t>
      </w:r>
      <w:r>
        <w:rPr>
          <w:rFonts w:asciiTheme="minorHAnsi" w:hAnsiTheme="minorHAnsi" w:cstheme="minorHAnsi"/>
          <w:b/>
          <w:color w:val="2E74B5"/>
          <w:sz w:val="22"/>
          <w:szCs w:val="22"/>
          <w:lang w:val="es-CL"/>
        </w:rPr>
        <w:t>/202</w:t>
      </w:r>
      <w:r w:rsidR="0081113A">
        <w:rPr>
          <w:rFonts w:asciiTheme="minorHAnsi" w:hAnsiTheme="minorHAnsi" w:cstheme="minorHAnsi"/>
          <w:b/>
          <w:color w:val="2E74B5"/>
          <w:sz w:val="22"/>
          <w:szCs w:val="22"/>
          <w:lang w:val="es-CL"/>
        </w:rPr>
        <w:t>4</w:t>
      </w:r>
    </w:p>
    <w:p w14:paraId="2CB4499D" w14:textId="77777777" w:rsidR="00184F5B" w:rsidRPr="00A47641" w:rsidRDefault="00184F5B" w:rsidP="00184F5B">
      <w:pPr>
        <w:jc w:val="center"/>
        <w:rPr>
          <w:rFonts w:asciiTheme="minorHAnsi" w:hAnsiTheme="minorHAnsi" w:cstheme="minorHAnsi"/>
          <w:b/>
          <w:color w:val="2E74B5"/>
          <w:sz w:val="22"/>
          <w:szCs w:val="22"/>
          <w:u w:val="single"/>
        </w:rPr>
      </w:pPr>
      <w:r w:rsidRPr="00A47641">
        <w:rPr>
          <w:rFonts w:asciiTheme="minorHAnsi" w:hAnsiTheme="minorHAnsi" w:cstheme="minorHAnsi"/>
          <w:b/>
          <w:color w:val="2E74B5"/>
          <w:sz w:val="22"/>
          <w:szCs w:val="22"/>
          <w:u w:val="single"/>
        </w:rPr>
        <w:t>ANTECEDENTES DEL OFERENTE</w:t>
      </w:r>
    </w:p>
    <w:p w14:paraId="1B78DE62" w14:textId="77777777" w:rsidR="00184F5B" w:rsidRPr="00A47641" w:rsidRDefault="00184F5B" w:rsidP="00184F5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B0F9AC" w14:textId="77777777" w:rsidR="00184F5B" w:rsidRDefault="00184F5B" w:rsidP="00184F5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B634C8" w14:paraId="60D873A5" w14:textId="77777777" w:rsidTr="00CF56D5">
        <w:tc>
          <w:tcPr>
            <w:tcW w:w="2830" w:type="dxa"/>
          </w:tcPr>
          <w:p w14:paraId="3E16E8A9" w14:textId="5C03E47F" w:rsidR="00B634C8" w:rsidRDefault="00B634C8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NOMBRE O RAZÓN SOCIAL </w:t>
            </w:r>
          </w:p>
        </w:tc>
        <w:tc>
          <w:tcPr>
            <w:tcW w:w="5998" w:type="dxa"/>
          </w:tcPr>
          <w:p w14:paraId="3307B4EE" w14:textId="77777777" w:rsidR="00B634C8" w:rsidRDefault="00B634C8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860DB" w14:textId="77777777" w:rsidR="00CF56D5" w:rsidRDefault="00CF56D5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34C8" w14:paraId="7EE25450" w14:textId="77777777" w:rsidTr="00CF56D5">
        <w:tc>
          <w:tcPr>
            <w:tcW w:w="2830" w:type="dxa"/>
          </w:tcPr>
          <w:p w14:paraId="6AD962B8" w14:textId="6DF6E4D2" w:rsidR="00B634C8" w:rsidRDefault="00DE3FED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NOMBRE DE FANTASÍA</w:t>
            </w:r>
          </w:p>
        </w:tc>
        <w:tc>
          <w:tcPr>
            <w:tcW w:w="5998" w:type="dxa"/>
          </w:tcPr>
          <w:p w14:paraId="3B88ABEC" w14:textId="77777777" w:rsidR="00B634C8" w:rsidRDefault="00B634C8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D2E9F" w14:textId="77777777" w:rsidR="00CF56D5" w:rsidRDefault="00CF56D5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34C8" w14:paraId="5D8D53FC" w14:textId="77777777" w:rsidTr="00CF56D5">
        <w:tc>
          <w:tcPr>
            <w:tcW w:w="2830" w:type="dxa"/>
          </w:tcPr>
          <w:p w14:paraId="4BC97700" w14:textId="276B591F" w:rsidR="00B634C8" w:rsidRDefault="00DE3FED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RUT EMPRESA</w:t>
            </w:r>
          </w:p>
        </w:tc>
        <w:tc>
          <w:tcPr>
            <w:tcW w:w="5998" w:type="dxa"/>
          </w:tcPr>
          <w:p w14:paraId="5C94E020" w14:textId="77777777" w:rsidR="00B634C8" w:rsidRDefault="00B634C8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E7113F" w14:textId="77777777" w:rsidR="00CF56D5" w:rsidRDefault="00CF56D5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34C8" w14:paraId="70967183" w14:textId="77777777" w:rsidTr="00CF56D5">
        <w:tc>
          <w:tcPr>
            <w:tcW w:w="2830" w:type="dxa"/>
          </w:tcPr>
          <w:p w14:paraId="11DBC9EF" w14:textId="35136F02" w:rsidR="00B634C8" w:rsidRDefault="00DE3FED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DOMICILIO EMPRESA</w:t>
            </w:r>
          </w:p>
        </w:tc>
        <w:tc>
          <w:tcPr>
            <w:tcW w:w="5998" w:type="dxa"/>
          </w:tcPr>
          <w:p w14:paraId="4C34D647" w14:textId="77777777" w:rsidR="00B634C8" w:rsidRDefault="00B634C8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E9211" w14:textId="77777777" w:rsidR="00CF56D5" w:rsidRDefault="00CF56D5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34C8" w14:paraId="55E88F79" w14:textId="77777777" w:rsidTr="00CF56D5">
        <w:tc>
          <w:tcPr>
            <w:tcW w:w="2830" w:type="dxa"/>
          </w:tcPr>
          <w:p w14:paraId="568D988A" w14:textId="1108337F" w:rsidR="00B634C8" w:rsidRDefault="00DE3FED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GIRO COMERCIAL</w:t>
            </w:r>
          </w:p>
        </w:tc>
        <w:tc>
          <w:tcPr>
            <w:tcW w:w="5998" w:type="dxa"/>
          </w:tcPr>
          <w:p w14:paraId="710BC3A4" w14:textId="77777777" w:rsidR="00B634C8" w:rsidRDefault="00B634C8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21B9FB" w14:textId="77777777" w:rsidR="00CF56D5" w:rsidRDefault="00CF56D5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34C8" w14:paraId="727BEA76" w14:textId="77777777" w:rsidTr="00CF56D5">
        <w:tc>
          <w:tcPr>
            <w:tcW w:w="2830" w:type="dxa"/>
          </w:tcPr>
          <w:p w14:paraId="55D50520" w14:textId="5C3BF942" w:rsidR="00B634C8" w:rsidRDefault="00DE3FED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5998" w:type="dxa"/>
          </w:tcPr>
          <w:p w14:paraId="787D5BEB" w14:textId="77777777" w:rsidR="00B634C8" w:rsidRDefault="00B634C8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2733D" w14:textId="77777777" w:rsidR="00CF56D5" w:rsidRDefault="00CF56D5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113A" w14:paraId="7A3E8716" w14:textId="77777777" w:rsidTr="00CF56D5">
        <w:tc>
          <w:tcPr>
            <w:tcW w:w="2830" w:type="dxa"/>
          </w:tcPr>
          <w:p w14:paraId="0692565F" w14:textId="77777777" w:rsidR="0081113A" w:rsidRDefault="0081113A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  <w:p w14:paraId="6ED93177" w14:textId="50320C7D" w:rsidR="0081113A" w:rsidRDefault="0081113A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14:paraId="1D4BA67B" w14:textId="77777777" w:rsidR="0081113A" w:rsidRDefault="0081113A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A2C" w14:paraId="5BE220E0" w14:textId="77777777" w:rsidTr="00CF56D5">
        <w:tc>
          <w:tcPr>
            <w:tcW w:w="2830" w:type="dxa"/>
          </w:tcPr>
          <w:p w14:paraId="603D2B4C" w14:textId="5F9E7D80" w:rsidR="009E2A2C" w:rsidRDefault="009E2A2C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REPRESENTANTE LEGAL</w:t>
            </w:r>
          </w:p>
        </w:tc>
        <w:tc>
          <w:tcPr>
            <w:tcW w:w="5998" w:type="dxa"/>
          </w:tcPr>
          <w:p w14:paraId="1C77A7C0" w14:textId="77777777" w:rsidR="009E2A2C" w:rsidRDefault="009E2A2C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2EAB0" w14:textId="77777777" w:rsidR="009E2A2C" w:rsidRDefault="009E2A2C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A2C" w14:paraId="0664C902" w14:textId="77777777" w:rsidTr="00CF56D5">
        <w:tc>
          <w:tcPr>
            <w:tcW w:w="2830" w:type="dxa"/>
          </w:tcPr>
          <w:p w14:paraId="5858806E" w14:textId="3C49F4D5" w:rsidR="009E2A2C" w:rsidRDefault="009E2A2C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RUN REPRESENTANTE LEGAL</w:t>
            </w:r>
          </w:p>
        </w:tc>
        <w:tc>
          <w:tcPr>
            <w:tcW w:w="5998" w:type="dxa"/>
          </w:tcPr>
          <w:p w14:paraId="6A4297C6" w14:textId="77777777" w:rsidR="009E2A2C" w:rsidRDefault="009E2A2C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43E994" w14:textId="77777777" w:rsidR="009E2A2C" w:rsidRDefault="009E2A2C" w:rsidP="00184F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13E22A" w14:textId="77777777" w:rsidR="00B634C8" w:rsidRDefault="00B634C8" w:rsidP="00184F5B">
      <w:pPr>
        <w:rPr>
          <w:rFonts w:asciiTheme="minorHAnsi" w:hAnsiTheme="minorHAnsi" w:cstheme="minorHAnsi"/>
          <w:sz w:val="22"/>
          <w:szCs w:val="22"/>
        </w:rPr>
      </w:pPr>
    </w:p>
    <w:p w14:paraId="08FA78D1" w14:textId="77777777" w:rsidR="00B634C8" w:rsidRDefault="00B634C8" w:rsidP="00184F5B">
      <w:pPr>
        <w:rPr>
          <w:rFonts w:asciiTheme="minorHAnsi" w:hAnsiTheme="minorHAnsi" w:cstheme="minorHAnsi"/>
          <w:sz w:val="22"/>
          <w:szCs w:val="22"/>
        </w:rPr>
      </w:pPr>
    </w:p>
    <w:p w14:paraId="041DB2D1" w14:textId="77777777" w:rsidR="00B634C8" w:rsidRDefault="00B634C8" w:rsidP="00184F5B">
      <w:pPr>
        <w:rPr>
          <w:rFonts w:asciiTheme="minorHAnsi" w:hAnsiTheme="minorHAnsi" w:cstheme="minorHAnsi"/>
          <w:sz w:val="22"/>
          <w:szCs w:val="22"/>
        </w:rPr>
      </w:pPr>
    </w:p>
    <w:p w14:paraId="0125AC43" w14:textId="77777777" w:rsidR="003F2B81" w:rsidRDefault="003F2B81" w:rsidP="00184F5B">
      <w:pPr>
        <w:rPr>
          <w:rFonts w:asciiTheme="minorHAnsi" w:hAnsiTheme="minorHAnsi" w:cstheme="minorHAnsi"/>
          <w:sz w:val="22"/>
          <w:szCs w:val="22"/>
        </w:rPr>
      </w:pPr>
    </w:p>
    <w:p w14:paraId="5A04BB84" w14:textId="77777777" w:rsidR="003F2B81" w:rsidRPr="00A47641" w:rsidRDefault="003F2B81" w:rsidP="00184F5B">
      <w:pPr>
        <w:rPr>
          <w:rFonts w:asciiTheme="minorHAnsi" w:hAnsiTheme="minorHAnsi" w:cstheme="minorHAnsi"/>
          <w:sz w:val="22"/>
          <w:szCs w:val="22"/>
        </w:rPr>
      </w:pPr>
    </w:p>
    <w:p w14:paraId="3C9FAAD4" w14:textId="77777777" w:rsidR="00184F5B" w:rsidRPr="00A47641" w:rsidRDefault="00184F5B" w:rsidP="00184F5B">
      <w:pPr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54694B33" w14:textId="77777777" w:rsidR="00184F5B" w:rsidRPr="00A47641" w:rsidRDefault="00184F5B" w:rsidP="00184F5B">
      <w:pPr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03AAF533" w14:textId="77777777" w:rsidR="00C85D99" w:rsidRDefault="00CF56D5" w:rsidP="00184F5B">
      <w:pPr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sz w:val="22"/>
          <w:szCs w:val="22"/>
          <w:lang w:val="es-CL"/>
        </w:rPr>
        <w:t>FIRMA</w:t>
      </w:r>
      <w:r w:rsidR="00184F5B" w:rsidRPr="00A47641">
        <w:rPr>
          <w:rFonts w:asciiTheme="minorHAnsi" w:hAnsiTheme="minorHAnsi" w:cstheme="minorHAnsi"/>
          <w:b/>
          <w:sz w:val="22"/>
          <w:szCs w:val="22"/>
          <w:lang w:val="es-CL"/>
        </w:rPr>
        <w:t>:</w:t>
      </w:r>
      <w:r w:rsidR="00184F5B" w:rsidRPr="00A47641">
        <w:rPr>
          <w:rFonts w:asciiTheme="minorHAnsi" w:hAnsiTheme="minorHAnsi" w:cstheme="minorHAnsi"/>
          <w:sz w:val="22"/>
          <w:szCs w:val="22"/>
          <w:lang w:val="es-CL"/>
        </w:rPr>
        <w:t xml:space="preserve"> _____________________________    </w:t>
      </w:r>
    </w:p>
    <w:p w14:paraId="6676C89B" w14:textId="36BA8DB1" w:rsidR="00184F5B" w:rsidRPr="00C85D99" w:rsidRDefault="00C85D99" w:rsidP="00184F5B">
      <w:pPr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C85D99">
        <w:rPr>
          <w:rFonts w:asciiTheme="minorHAnsi" w:hAnsiTheme="minorHAnsi" w:cstheme="minorHAnsi"/>
          <w:b/>
          <w:sz w:val="22"/>
          <w:szCs w:val="22"/>
          <w:lang w:val="es-CL"/>
        </w:rPr>
        <w:t>FECHA</w:t>
      </w:r>
      <w:r w:rsidRPr="00A47641">
        <w:rPr>
          <w:rFonts w:asciiTheme="minorHAnsi" w:hAnsiTheme="minorHAnsi" w:cstheme="minorHAnsi"/>
          <w:b/>
          <w:sz w:val="22"/>
          <w:szCs w:val="22"/>
          <w:lang w:val="es-CL"/>
        </w:rPr>
        <w:t>:</w:t>
      </w:r>
      <w:r w:rsidRPr="00A47641">
        <w:rPr>
          <w:rFonts w:asciiTheme="minorHAnsi" w:hAnsiTheme="minorHAnsi" w:cstheme="minorHAnsi"/>
          <w:sz w:val="22"/>
          <w:szCs w:val="22"/>
          <w:lang w:val="es-CL"/>
        </w:rPr>
        <w:t xml:space="preserve"> _____________________________    </w:t>
      </w:r>
    </w:p>
    <w:p w14:paraId="75FABD6B" w14:textId="77777777" w:rsidR="00184F5B" w:rsidRPr="00A47641" w:rsidRDefault="00184F5B" w:rsidP="00184F5B">
      <w:pPr>
        <w:rPr>
          <w:rFonts w:asciiTheme="minorHAnsi" w:hAnsiTheme="minorHAnsi" w:cstheme="minorHAnsi"/>
          <w:b/>
          <w:sz w:val="22"/>
          <w:szCs w:val="22"/>
          <w:lang w:val="es-CL"/>
        </w:rPr>
      </w:pPr>
    </w:p>
    <w:sectPr w:rsidR="00184F5B" w:rsidRPr="00A4764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DB9D5" w14:textId="77777777" w:rsidR="00512247" w:rsidRDefault="00512247" w:rsidP="00BB2665">
      <w:r>
        <w:separator/>
      </w:r>
    </w:p>
  </w:endnote>
  <w:endnote w:type="continuationSeparator" w:id="0">
    <w:p w14:paraId="7655DC64" w14:textId="77777777" w:rsidR="00512247" w:rsidRDefault="00512247" w:rsidP="00BB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73F60" w14:textId="19F08703" w:rsidR="00F55CCA" w:rsidRDefault="00F55CCA">
    <w:pPr>
      <w:pStyle w:val="Piedepgina"/>
    </w:pPr>
    <w:r w:rsidRPr="00F55CCA">
      <w:t>El presente documento debe ser presentado en formato PDF.</w:t>
    </w:r>
  </w:p>
  <w:p w14:paraId="1181C644" w14:textId="51DE9826" w:rsidR="00F55CCA" w:rsidRDefault="00F55CCA">
    <w:pPr>
      <w:pStyle w:val="Piedepgina"/>
    </w:pPr>
    <w:r>
      <w:t>El presente documento puede ser firmado con Firma Electrónica Avanzada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9D69F" w14:textId="77777777" w:rsidR="00512247" w:rsidRDefault="00512247" w:rsidP="00BB2665">
      <w:r>
        <w:separator/>
      </w:r>
    </w:p>
  </w:footnote>
  <w:footnote w:type="continuationSeparator" w:id="0">
    <w:p w14:paraId="7211F655" w14:textId="77777777" w:rsidR="00512247" w:rsidRDefault="00512247" w:rsidP="00BB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9B43D" w14:textId="77777777" w:rsidR="00BB2665" w:rsidRDefault="00BB2665">
    <w:pPr>
      <w:pStyle w:val="Encabezado"/>
    </w:pPr>
    <w:bookmarkStart w:id="0" w:name="_Hlk139891416"/>
    <w:r>
      <w:rPr>
        <w:noProof/>
      </w:rPr>
      <w:drawing>
        <wp:inline distT="0" distB="0" distL="0" distR="0" wp14:anchorId="0D0ECF11" wp14:editId="0C2A6A90">
          <wp:extent cx="1255395" cy="705485"/>
          <wp:effectExtent l="0" t="0" r="1905" b="0"/>
          <wp:docPr id="109329707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97076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8" t="4445" r="12091"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F462F"/>
    <w:multiLevelType w:val="multilevel"/>
    <w:tmpl w:val="8E8E4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9279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5B"/>
    <w:rsid w:val="00010B48"/>
    <w:rsid w:val="000127C1"/>
    <w:rsid w:val="000774A9"/>
    <w:rsid w:val="000E53CE"/>
    <w:rsid w:val="00163003"/>
    <w:rsid w:val="00184F5B"/>
    <w:rsid w:val="00195955"/>
    <w:rsid w:val="001B777E"/>
    <w:rsid w:val="001F117B"/>
    <w:rsid w:val="00205C58"/>
    <w:rsid w:val="0024575D"/>
    <w:rsid w:val="002D33CA"/>
    <w:rsid w:val="002F7A51"/>
    <w:rsid w:val="003155D3"/>
    <w:rsid w:val="00375941"/>
    <w:rsid w:val="003F2B81"/>
    <w:rsid w:val="004256AB"/>
    <w:rsid w:val="004520B1"/>
    <w:rsid w:val="00477ABA"/>
    <w:rsid w:val="004A5F74"/>
    <w:rsid w:val="004B03E4"/>
    <w:rsid w:val="00512247"/>
    <w:rsid w:val="005C3353"/>
    <w:rsid w:val="005D2EE1"/>
    <w:rsid w:val="00600E4D"/>
    <w:rsid w:val="006563E3"/>
    <w:rsid w:val="00667705"/>
    <w:rsid w:val="00692523"/>
    <w:rsid w:val="00724CA4"/>
    <w:rsid w:val="00726315"/>
    <w:rsid w:val="00764118"/>
    <w:rsid w:val="00787CA6"/>
    <w:rsid w:val="007C7D03"/>
    <w:rsid w:val="007D0190"/>
    <w:rsid w:val="007D4105"/>
    <w:rsid w:val="00800D82"/>
    <w:rsid w:val="0081113A"/>
    <w:rsid w:val="00862342"/>
    <w:rsid w:val="00863F0C"/>
    <w:rsid w:val="0088504C"/>
    <w:rsid w:val="00897CD1"/>
    <w:rsid w:val="008A05E2"/>
    <w:rsid w:val="008D42E2"/>
    <w:rsid w:val="008D7D6D"/>
    <w:rsid w:val="009116CC"/>
    <w:rsid w:val="00921CCF"/>
    <w:rsid w:val="009271DB"/>
    <w:rsid w:val="009526F4"/>
    <w:rsid w:val="009D1E70"/>
    <w:rsid w:val="009E2A2C"/>
    <w:rsid w:val="00A06BDD"/>
    <w:rsid w:val="00A65E0A"/>
    <w:rsid w:val="00A95C8A"/>
    <w:rsid w:val="00B21FEE"/>
    <w:rsid w:val="00B433C1"/>
    <w:rsid w:val="00B634C8"/>
    <w:rsid w:val="00B72C88"/>
    <w:rsid w:val="00BB2665"/>
    <w:rsid w:val="00BB2CB2"/>
    <w:rsid w:val="00BC3868"/>
    <w:rsid w:val="00BC6C0F"/>
    <w:rsid w:val="00C521CA"/>
    <w:rsid w:val="00C84640"/>
    <w:rsid w:val="00C85D99"/>
    <w:rsid w:val="00C86B47"/>
    <w:rsid w:val="00C972BD"/>
    <w:rsid w:val="00CA46DB"/>
    <w:rsid w:val="00CF56D5"/>
    <w:rsid w:val="00D00CDB"/>
    <w:rsid w:val="00D141D6"/>
    <w:rsid w:val="00D635DD"/>
    <w:rsid w:val="00D97458"/>
    <w:rsid w:val="00DC2A0E"/>
    <w:rsid w:val="00DE3FED"/>
    <w:rsid w:val="00E41400"/>
    <w:rsid w:val="00E41683"/>
    <w:rsid w:val="00E4592E"/>
    <w:rsid w:val="00E63913"/>
    <w:rsid w:val="00EE0630"/>
    <w:rsid w:val="00EF5731"/>
    <w:rsid w:val="00F11891"/>
    <w:rsid w:val="00F1520E"/>
    <w:rsid w:val="00F44539"/>
    <w:rsid w:val="00F55CCA"/>
    <w:rsid w:val="00F84E2D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30CF"/>
  <w15:chartTrackingRefBased/>
  <w15:docId w15:val="{6D1C347E-9F8E-4B97-B60D-38A4DDC1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F5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6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665"/>
  </w:style>
  <w:style w:type="paragraph" w:styleId="Piedepgina">
    <w:name w:val="footer"/>
    <w:basedOn w:val="Normal"/>
    <w:link w:val="PiedepginaCar"/>
    <w:uiPriority w:val="99"/>
    <w:unhideWhenUsed/>
    <w:rsid w:val="00BB26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665"/>
  </w:style>
  <w:style w:type="table" w:styleId="Tablaconcuadrcula">
    <w:name w:val="Table Grid"/>
    <w:basedOn w:val="Tablanormal"/>
    <w:uiPriority w:val="39"/>
    <w:rsid w:val="0072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pinoza\OneDrive%20-%20Empresa%20Portuaria%20Arica\Documentos\Plantillas%20personalizadas%20de%20Office\Planilla%20EP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Planilla EPA</Template>
  <TotalTime>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Espinoza Sáez</dc:creator>
  <cp:keywords/>
  <dc:description/>
  <cp:lastModifiedBy>Jose Rojas Ortiz</cp:lastModifiedBy>
  <cp:revision>4</cp:revision>
  <dcterms:created xsi:type="dcterms:W3CDTF">2024-02-13T19:57:00Z</dcterms:created>
  <dcterms:modified xsi:type="dcterms:W3CDTF">2024-08-20T16:29:00Z</dcterms:modified>
</cp:coreProperties>
</file>